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DA579C" w14:textId="4D99D1C5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EB0901">
        <w:rPr>
          <w:rFonts w:ascii="Times New Roman" w:hAnsi="Times New Roman"/>
          <w:b/>
          <w:sz w:val="24"/>
          <w:szCs w:val="24"/>
          <w:u w:val="single"/>
        </w:rPr>
        <w:t>024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EB0901">
        <w:rPr>
          <w:rFonts w:ascii="Times New Roman" w:hAnsi="Times New Roman"/>
          <w:b/>
          <w:sz w:val="24"/>
          <w:szCs w:val="24"/>
          <w:u w:val="single"/>
        </w:rPr>
        <w:t>13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EB0901">
        <w:rPr>
          <w:rFonts w:ascii="Times New Roman" w:hAnsi="Times New Roman"/>
          <w:b/>
          <w:sz w:val="24"/>
          <w:szCs w:val="24"/>
          <w:u w:val="single"/>
        </w:rPr>
        <w:t>MARÇO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="00EB0901">
        <w:rPr>
          <w:rFonts w:ascii="Times New Roman" w:hAnsi="Times New Roman"/>
          <w:b/>
          <w:sz w:val="24"/>
          <w:szCs w:val="24"/>
          <w:u w:val="single"/>
        </w:rPr>
        <w:t>2026</w:t>
      </w:r>
      <w:proofErr w:type="gramEnd"/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0FAE63A7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4C64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5B67">
        <w:rPr>
          <w:rFonts w:ascii="Times New Roman" w:hAnsi="Times New Roman"/>
          <w:b/>
          <w:bCs/>
          <w:sz w:val="24"/>
          <w:szCs w:val="24"/>
        </w:rPr>
        <w:t xml:space="preserve">E POR ANULAÇÃO DE DOTAÇÃO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266077">
        <w:rPr>
          <w:rFonts w:ascii="Times New Roman" w:hAnsi="Times New Roman"/>
          <w:b/>
          <w:bCs/>
          <w:sz w:val="24"/>
          <w:szCs w:val="24"/>
        </w:rPr>
        <w:t>6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49BD7CFE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="005D5B67">
        <w:rPr>
          <w:rFonts w:ascii="Times New Roman" w:hAnsi="Times New Roman"/>
          <w:sz w:val="24"/>
          <w:szCs w:val="24"/>
        </w:rPr>
        <w:t xml:space="preserve"> e por Anulação de Dotação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941DAD">
        <w:rPr>
          <w:rFonts w:ascii="Times New Roman" w:hAnsi="Times New Roman"/>
          <w:b/>
          <w:sz w:val="24"/>
          <w:szCs w:val="24"/>
        </w:rPr>
        <w:t>317.963,33</w:t>
      </w:r>
      <w:r w:rsidR="0049428C" w:rsidRPr="0049428C">
        <w:rPr>
          <w:rFonts w:ascii="Times New Roman" w:hAnsi="Times New Roman"/>
          <w:b/>
          <w:bCs/>
          <w:sz w:val="24"/>
          <w:szCs w:val="24"/>
        </w:rPr>
        <w:t> (</w:t>
      </w:r>
      <w:r w:rsidR="00941DAD">
        <w:rPr>
          <w:rFonts w:ascii="Times New Roman" w:hAnsi="Times New Roman"/>
          <w:b/>
          <w:bCs/>
          <w:sz w:val="24"/>
          <w:szCs w:val="24"/>
        </w:rPr>
        <w:t xml:space="preserve">trezentos e dezessete mil, novecentos e sessenta e três reais e trinta e três </w:t>
      </w:r>
      <w:r w:rsidR="00297576" w:rsidRPr="00297576">
        <w:rPr>
          <w:rFonts w:ascii="Times New Roman" w:hAnsi="Times New Roman"/>
          <w:b/>
          <w:bCs/>
          <w:sz w:val="24"/>
          <w:szCs w:val="24"/>
        </w:rPr>
        <w:t>centavos)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p w14:paraId="7266E3C0" w14:textId="4D8EA157" w:rsidR="00266077" w:rsidRDefault="00266077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3574758E" w14:textId="77777777" w:rsidR="00266077" w:rsidRPr="00BD6769" w:rsidRDefault="00266077" w:rsidP="00266077">
      <w:pPr>
        <w:spacing w:after="0" w:line="280" w:lineRule="exact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 – Dotações a criar:</w:t>
      </w:r>
    </w:p>
    <w:tbl>
      <w:tblPr>
        <w:tblW w:w="830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5284"/>
        <w:gridCol w:w="1220"/>
      </w:tblGrid>
      <w:tr w:rsidR="00266077" w:rsidRPr="00266077" w14:paraId="41236346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F92F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a)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806E" w14:textId="77777777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B548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266077" w:rsidRPr="00266077" w14:paraId="7AC90264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3F49" w14:textId="77777777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989B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37EB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66077" w:rsidRPr="00266077" w14:paraId="7E193555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B63C" w14:textId="77777777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D1AB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7DF7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66077" w:rsidRPr="00266077" w14:paraId="151A2B2D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FE75" w14:textId="77777777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9CA7" w14:textId="216BBFC1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9DD1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66077" w:rsidRPr="00266077" w14:paraId="70088F7B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256E" w14:textId="42CFB45B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BCC2" w14:textId="56A0E57B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Transporte Rodoviário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4979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66077" w:rsidRPr="00266077" w14:paraId="1249415A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4A70" w14:textId="209BFD4D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5BC5" w14:textId="6B2AE840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 do Desenvolvimento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4711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66077" w:rsidRPr="00266077" w14:paraId="28455568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DBEF" w14:textId="57822085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102</w:t>
            </w:r>
            <w:r w:rsidR="00941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292E" w14:textId="51E42AB5" w:rsidR="00266077" w:rsidRPr="00266077" w:rsidRDefault="00420A5C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Aquisição de Caminhões, Máquinas e Equipamentos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9CE2" w14:textId="77777777" w:rsidR="00266077" w:rsidRPr="00266077" w:rsidRDefault="00266077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266077" w:rsidRPr="00266077" w14:paraId="016AAFFA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A3F51" w14:textId="26747C42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701</w:t>
            </w:r>
            <w:r w:rsidR="002975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-001.025</w:t>
            </w:r>
          </w:p>
        </w:tc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BB34E" w14:textId="7A2C9CB7" w:rsidR="00266077" w:rsidRPr="00266077" w:rsidRDefault="00BC715C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 (</w:t>
            </w:r>
            <w:proofErr w:type="spellStart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Exerc.Corrente</w:t>
            </w:r>
            <w:proofErr w:type="spellEnd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266077" w:rsidRPr="00266077" w14:paraId="42D2602D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A7DD" w14:textId="5549F784" w:rsidR="00266077" w:rsidRPr="00266077" w:rsidRDefault="00266077" w:rsidP="00266077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</w:t>
            </w:r>
            <w:r w:rsidR="00941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C345" w14:textId="310FE75B" w:rsidR="00266077" w:rsidRPr="00266077" w:rsidRDefault="00420A5C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085B" w14:textId="5BE692DF" w:rsidR="00266077" w:rsidRPr="00266077" w:rsidRDefault="00941DAD" w:rsidP="0026607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  <w:r w:rsidR="0029757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00.000,00</w:t>
            </w:r>
          </w:p>
        </w:tc>
      </w:tr>
      <w:tr w:rsidR="00BC715C" w:rsidRPr="00266077" w14:paraId="2ED7C2D1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FFBA" w14:textId="436569EC" w:rsidR="00BC715C" w:rsidRPr="00266077" w:rsidRDefault="00BC715C" w:rsidP="00BC71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8A7E" w14:textId="77777777" w:rsidR="00BC715C" w:rsidRPr="00266077" w:rsidRDefault="00BC715C" w:rsidP="00BC71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CA6E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0FE0834F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9223" w14:textId="77777777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03C2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0869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1D6748A2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150A" w14:textId="77777777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E1F9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CFEC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66E65B8D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35A9" w14:textId="77777777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60D3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3C9F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6BB93074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2E7A" w14:textId="77777777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DAA2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Transporte Rodoviário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4A4D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4CE3A33D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D318" w14:textId="77777777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0A6D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 do Desenvolvimento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AEBF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51701802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2A6F" w14:textId="2C7EA97C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102</w:t>
            </w:r>
            <w:r w:rsidR="00941D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C4E8" w14:textId="141A7F5F" w:rsidR="00BC715C" w:rsidRPr="00266077" w:rsidRDefault="00420A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Aquisição de Caminhões, Máquinas e Equipamentos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D74A" w14:textId="77777777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C715C" w:rsidRPr="00266077" w14:paraId="68E45F77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5F4AB" w14:textId="29D9169A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2660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</w:t>
            </w:r>
            <w:r w:rsidR="002975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-001.002</w:t>
            </w:r>
          </w:p>
        </w:tc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82C33" w14:textId="72CEE9CD" w:rsidR="00BC715C" w:rsidRPr="00266077" w:rsidRDefault="00BC71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Exerc.Corrente</w:t>
            </w:r>
            <w:proofErr w:type="spellEnd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BC715C" w:rsidRPr="00266077" w14:paraId="175F4B3F" w14:textId="77777777" w:rsidTr="00BC715C">
        <w:trPr>
          <w:trHeight w:val="31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4840" w14:textId="51E5AEE3" w:rsidR="00BC715C" w:rsidRPr="00266077" w:rsidRDefault="00BC715C" w:rsidP="00C970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2660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</w:t>
            </w:r>
            <w:r w:rsidR="00941D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9365" w14:textId="285457FF" w:rsidR="00BC715C" w:rsidRPr="00266077" w:rsidRDefault="00420A5C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62DC" w14:textId="19716740" w:rsidR="00BC715C" w:rsidRPr="00266077" w:rsidRDefault="00941DAD" w:rsidP="00C970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17.963,33</w:t>
            </w:r>
          </w:p>
        </w:tc>
      </w:tr>
    </w:tbl>
    <w:p w14:paraId="54BF84E4" w14:textId="77777777" w:rsidR="00275172" w:rsidRDefault="00275172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CE0726" w14:textId="3567FE6E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lastRenderedPageBreak/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275172">
        <w:rPr>
          <w:rFonts w:ascii="Times New Roman" w:hAnsi="Times New Roman"/>
          <w:sz w:val="24"/>
          <w:szCs w:val="24"/>
        </w:rPr>
        <w:t>s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275172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5ABBC464" w14:textId="57C36AB2" w:rsidR="00275172" w:rsidRDefault="0049428C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AG: 8291-0</w:t>
      </w:r>
    </w:p>
    <w:p w14:paraId="1DB15529" w14:textId="06E9F98B" w:rsidR="00E04442" w:rsidRDefault="00275172" w:rsidP="0027517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 w:rsidR="00E04442" w:rsidRPr="00E04442">
        <w:rPr>
          <w:rFonts w:ascii="Times New Roman" w:hAnsi="Times New Roman"/>
          <w:b/>
          <w:bCs/>
          <w:sz w:val="24"/>
          <w:szCs w:val="24"/>
        </w:rPr>
        <w:t xml:space="preserve"> C/C:</w:t>
      </w:r>
      <w:r w:rsidR="00B324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715C">
        <w:rPr>
          <w:rFonts w:ascii="Times New Roman" w:hAnsi="Times New Roman"/>
          <w:b/>
          <w:bCs/>
          <w:sz w:val="24"/>
          <w:szCs w:val="24"/>
        </w:rPr>
        <w:t>1247</w:t>
      </w:r>
      <w:r w:rsidR="00420A5C">
        <w:rPr>
          <w:rFonts w:ascii="Times New Roman" w:hAnsi="Times New Roman"/>
          <w:b/>
          <w:bCs/>
          <w:sz w:val="24"/>
          <w:szCs w:val="24"/>
        </w:rPr>
        <w:t>6</w:t>
      </w:r>
      <w:r w:rsidR="00BC715C">
        <w:rPr>
          <w:rFonts w:ascii="Times New Roman" w:hAnsi="Times New Roman"/>
          <w:b/>
          <w:bCs/>
          <w:sz w:val="24"/>
          <w:szCs w:val="24"/>
        </w:rPr>
        <w:t>-</w:t>
      </w:r>
      <w:r w:rsidR="00420A5C">
        <w:rPr>
          <w:rFonts w:ascii="Times New Roman" w:hAnsi="Times New Roman"/>
          <w:b/>
          <w:bCs/>
          <w:sz w:val="24"/>
          <w:szCs w:val="24"/>
        </w:rPr>
        <w:t>1</w:t>
      </w:r>
    </w:p>
    <w:p w14:paraId="44AEFCD5" w14:textId="70258C56" w:rsidR="009E0D0C" w:rsidRDefault="009E0D0C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Convênio</w:t>
      </w:r>
      <w:r w:rsidR="0018552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9E0D0C">
        <w:rPr>
          <w:rFonts w:ascii="Times New Roman" w:hAnsi="Times New Roman"/>
          <w:b/>
          <w:bCs/>
          <w:sz w:val="24"/>
          <w:szCs w:val="24"/>
        </w:rPr>
        <w:t>Nº</w:t>
      </w:r>
      <w:r w:rsidR="00BC715C">
        <w:rPr>
          <w:rFonts w:ascii="Times New Roman" w:hAnsi="Times New Roman"/>
          <w:b/>
          <w:bCs/>
          <w:sz w:val="24"/>
          <w:szCs w:val="24"/>
        </w:rPr>
        <w:t xml:space="preserve"> 6</w:t>
      </w:r>
      <w:r w:rsidR="00941DAD">
        <w:rPr>
          <w:rFonts w:ascii="Times New Roman" w:hAnsi="Times New Roman"/>
          <w:b/>
          <w:bCs/>
          <w:sz w:val="24"/>
          <w:szCs w:val="24"/>
        </w:rPr>
        <w:t>09</w:t>
      </w:r>
      <w:r w:rsidRPr="009E0D0C">
        <w:rPr>
          <w:rFonts w:ascii="Times New Roman" w:hAnsi="Times New Roman"/>
          <w:b/>
          <w:bCs/>
          <w:sz w:val="24"/>
          <w:szCs w:val="24"/>
        </w:rPr>
        <w:t>/202</w:t>
      </w:r>
      <w:r w:rsidR="00941DAD">
        <w:rPr>
          <w:rFonts w:ascii="Times New Roman" w:hAnsi="Times New Roman"/>
          <w:b/>
          <w:bCs/>
          <w:sz w:val="24"/>
          <w:szCs w:val="24"/>
        </w:rPr>
        <w:t>5</w:t>
      </w:r>
      <w:r w:rsidR="00BC715C" w:rsidRPr="00BC715C">
        <w:rPr>
          <w:rFonts w:ascii="Times New Roman" w:hAnsi="Times New Roman"/>
          <w:b/>
          <w:bCs/>
          <w:sz w:val="24"/>
          <w:szCs w:val="24"/>
        </w:rPr>
        <w:t>/PGE-</w:t>
      </w:r>
      <w:r w:rsidR="00941DAD">
        <w:rPr>
          <w:rFonts w:ascii="Times New Roman" w:hAnsi="Times New Roman"/>
          <w:b/>
          <w:bCs/>
          <w:sz w:val="24"/>
          <w:szCs w:val="24"/>
        </w:rPr>
        <w:t>SEOSP</w:t>
      </w:r>
      <w:r w:rsidRPr="009E0D0C">
        <w:rPr>
          <w:rFonts w:ascii="Times New Roman" w:hAnsi="Times New Roman"/>
          <w:b/>
          <w:bCs/>
          <w:sz w:val="24"/>
          <w:szCs w:val="24"/>
        </w:rPr>
        <w:t>.</w:t>
      </w:r>
    </w:p>
    <w:p w14:paraId="161143DA" w14:textId="42629790" w:rsidR="00185526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7234"/>
      </w:tblGrid>
      <w:tr w:rsidR="00486ED4" w:rsidRPr="00C109F9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FC369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84BF1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D4AE8" w14:textId="24B7CA4F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r w:rsidR="0053059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1.70</w:t>
            </w:r>
            <w:r w:rsidR="00BC715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1_001.025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A19C" w14:textId="0070DF3E" w:rsidR="003359A6" w:rsidRPr="0012124D" w:rsidRDefault="00BC715C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Outras Transferências de Convênios ou Instrumentos Congêneres dos Estados (</w:t>
            </w:r>
            <w:proofErr w:type="spellStart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Exerc.Corrente</w:t>
            </w:r>
            <w:proofErr w:type="spellEnd"/>
            <w:r w:rsidRPr="00BC71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  <w:r w:rsidR="002C6AD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C6ADD" w:rsidRPr="002C6AD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pt-BR"/>
              </w:rPr>
              <w:t>R$</w:t>
            </w:r>
            <w:r w:rsidR="002C6AD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941D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00</w:t>
            </w:r>
            <w:r w:rsidR="002C6ADD" w:rsidRPr="002C6A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00</w:t>
            </w:r>
            <w:r w:rsidR="002C6ADD" w:rsidRPr="002C6AD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</w:tbl>
    <w:p w14:paraId="2EDDC860" w14:textId="77777777" w:rsidR="00BC715C" w:rsidRDefault="00BC715C" w:rsidP="002C6ADD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6ED6E108" w14:textId="4E550641" w:rsidR="002C6ADD" w:rsidRDefault="002C6ADD" w:rsidP="002C6ADD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Anulação de Dotação:</w:t>
      </w:r>
    </w:p>
    <w:tbl>
      <w:tblPr>
        <w:tblW w:w="8162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5140"/>
        <w:gridCol w:w="1360"/>
      </w:tblGrid>
      <w:tr w:rsidR="00420A5C" w:rsidRPr="00420A5C" w14:paraId="67995B33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91E6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F626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0896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20A5C" w:rsidRPr="00420A5C" w14:paraId="33AF6AA9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A546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1790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E4CE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5724B148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953B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EF58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E700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7CEFEFEA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FF88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DF39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46E1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518F184C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DD78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0901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3EFC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5E5364C8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F1C6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34CA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E69A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64AA8046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2765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2024</w:t>
            </w:r>
          </w:p>
        </w:tc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2643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dos Serviços de </w:t>
            </w:r>
            <w:proofErr w:type="spellStart"/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Recup</w:t>
            </w:r>
            <w:proofErr w:type="spellEnd"/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 Estradas, Pontes e Bueiros</w:t>
            </w:r>
          </w:p>
        </w:tc>
      </w:tr>
      <w:tr w:rsidR="00420A5C" w:rsidRPr="00420A5C" w14:paraId="1817FF89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7F683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EDCF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Exerc.Corrente</w:t>
            </w:r>
            <w:proofErr w:type="spellEnd"/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420A5C" w:rsidRPr="00420A5C" w14:paraId="7DC8D5A1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DC5F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350 - 3.3.90.39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0BCB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3826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15.963,33 </w:t>
            </w:r>
          </w:p>
        </w:tc>
      </w:tr>
      <w:tr w:rsidR="00420A5C" w:rsidRPr="00420A5C" w14:paraId="2F1B5914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69EF" w14:textId="748F9558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BF67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BA7F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42198E55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1DEC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AF6A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56B0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25CD634F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1809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02.07.07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0435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de Obras e Serviços Públicos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5784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6975594B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8705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A2EF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75AE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4C915919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7E37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FA5E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Transporte Rodoviário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C1B0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4EC04C9A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DF4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6CBB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Caminhos do Desenvolvimento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1BC6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6E19134F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8956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2041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7678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e Recuperação Máquinas e Veículos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A558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420A5C" w:rsidRPr="00420A5C" w14:paraId="23B62BD2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9E95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1.500</w:t>
            </w:r>
          </w:p>
        </w:tc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E8EB9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Exerc.Corrente</w:t>
            </w:r>
            <w:proofErr w:type="spellEnd"/>
            <w:r w:rsidRPr="00420A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420A5C" w:rsidRPr="00420A5C" w14:paraId="4F4EC626" w14:textId="77777777" w:rsidTr="00420A5C">
        <w:trPr>
          <w:trHeight w:val="312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DE40" w14:textId="77777777" w:rsidR="00420A5C" w:rsidRPr="00420A5C" w:rsidRDefault="00420A5C" w:rsidP="00420A5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78 - 3.3.90.36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F141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0056" w14:textId="77777777" w:rsidR="00420A5C" w:rsidRPr="00420A5C" w:rsidRDefault="00420A5C" w:rsidP="00420A5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0A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2.000,00 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2F864F63" w14:textId="4EA04D39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6BF6FC0" w14:textId="77777777" w:rsidR="008C037C" w:rsidRDefault="008C037C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DC6586D" w14:textId="7F3C6AA5" w:rsidR="004407D4" w:rsidRPr="00B745FF" w:rsidRDefault="00420A5C" w:rsidP="004407D4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2D3B22A5" w14:textId="77777777" w:rsidR="00F30028" w:rsidRPr="00373758" w:rsidRDefault="0028714F" w:rsidP="00802FA5">
      <w:pPr>
        <w:tabs>
          <w:tab w:val="left" w:pos="709"/>
        </w:tabs>
        <w:spacing w:after="0" w:line="2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</w:t>
      </w:r>
      <w:r w:rsidR="00CD6C26">
        <w:rPr>
          <w:rFonts w:ascii="Times New Roman" w:hAnsi="Times New Roman"/>
          <w:sz w:val="24"/>
          <w:szCs w:val="24"/>
        </w:rPr>
        <w:t>o</w:t>
      </w:r>
    </w:p>
    <w:p w14:paraId="161804D2" w14:textId="31C910CF" w:rsidR="004D4FC4" w:rsidRDefault="004D4FC4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9969A5D" w14:textId="77777777" w:rsidR="0055572C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14:paraId="50ACCDA3" w14:textId="26D3CD96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b/>
          <w:sz w:val="24"/>
          <w:szCs w:val="24"/>
        </w:rPr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EB0901">
        <w:rPr>
          <w:rFonts w:ascii="Times New Roman" w:hAnsi="Times New Roman"/>
          <w:b/>
          <w:sz w:val="24"/>
          <w:szCs w:val="24"/>
        </w:rPr>
        <w:t>024</w:t>
      </w:r>
      <w:r w:rsidRPr="00AF705A">
        <w:rPr>
          <w:rFonts w:ascii="Times New Roman" w:hAnsi="Times New Roman"/>
          <w:b/>
          <w:sz w:val="24"/>
          <w:szCs w:val="24"/>
        </w:rPr>
        <w:t xml:space="preserve">, </w:t>
      </w:r>
      <w:r w:rsidR="0094054E" w:rsidRPr="00AF705A">
        <w:rPr>
          <w:rFonts w:ascii="Times New Roman" w:hAnsi="Times New Roman"/>
          <w:b/>
          <w:sz w:val="24"/>
          <w:szCs w:val="24"/>
        </w:rPr>
        <w:t>DE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 </w:t>
      </w:r>
      <w:r w:rsidR="00EB0901">
        <w:rPr>
          <w:rFonts w:ascii="Times New Roman" w:hAnsi="Times New Roman"/>
          <w:b/>
          <w:sz w:val="24"/>
          <w:szCs w:val="24"/>
        </w:rPr>
        <w:t>13</w:t>
      </w:r>
      <w:r w:rsidR="00B31A21">
        <w:rPr>
          <w:rFonts w:ascii="Times New Roman" w:hAnsi="Times New Roman"/>
          <w:b/>
          <w:sz w:val="24"/>
          <w:szCs w:val="24"/>
        </w:rPr>
        <w:t xml:space="preserve"> 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EB0901">
        <w:rPr>
          <w:rFonts w:ascii="Times New Roman" w:hAnsi="Times New Roman"/>
          <w:b/>
          <w:sz w:val="24"/>
          <w:szCs w:val="24"/>
        </w:rPr>
        <w:t>MARÇO</w:t>
      </w:r>
      <w:r w:rsidR="00B31A21">
        <w:rPr>
          <w:rFonts w:ascii="Times New Roman" w:hAnsi="Times New Roman"/>
          <w:b/>
          <w:sz w:val="24"/>
          <w:szCs w:val="24"/>
        </w:rPr>
        <w:t xml:space="preserve"> DE </w:t>
      </w:r>
      <w:r w:rsidR="00EB0901">
        <w:rPr>
          <w:rFonts w:ascii="Times New Roman" w:hAnsi="Times New Roman"/>
          <w:b/>
          <w:sz w:val="24"/>
          <w:szCs w:val="24"/>
        </w:rPr>
        <w:t>2026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1059BAD0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</w:p>
    <w:p w14:paraId="5D6073C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5847B985" w14:textId="66DFA6B5" w:rsidR="00967198" w:rsidRPr="00967198" w:rsidRDefault="00990EC4" w:rsidP="009671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TIAGO ONOFRE</w:t>
      </w:r>
    </w:p>
    <w:p w14:paraId="52A4FDAE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1EA4D84D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50ABE84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783B9ECC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95FE91C" w14:textId="77777777" w:rsidR="004D4FC4" w:rsidRPr="00967198" w:rsidRDefault="004D4FC4" w:rsidP="004D4FC4">
      <w:pPr>
        <w:spacing w:before="120" w:after="12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1F7ED308" w14:textId="71998C5B" w:rsidR="004D4FC4" w:rsidRDefault="004D4FC4" w:rsidP="004D4FC4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="00EB0901" w:rsidRPr="00967198">
        <w:rPr>
          <w:rFonts w:ascii="Times New Roman" w:hAnsi="Times New Roman"/>
          <w:b/>
          <w:sz w:val="24"/>
          <w:szCs w:val="24"/>
        </w:rPr>
        <w:t>nº</w:t>
      </w:r>
      <w:r w:rsidR="00EB0901">
        <w:rPr>
          <w:rFonts w:ascii="Times New Roman" w:hAnsi="Times New Roman"/>
          <w:b/>
          <w:sz w:val="24"/>
          <w:szCs w:val="24"/>
        </w:rPr>
        <w:t xml:space="preserve"> 024</w:t>
      </w:r>
      <w:r w:rsidR="00EB0901" w:rsidRPr="00AF705A">
        <w:rPr>
          <w:rFonts w:ascii="Times New Roman" w:hAnsi="Times New Roman"/>
          <w:b/>
          <w:sz w:val="24"/>
          <w:szCs w:val="24"/>
        </w:rPr>
        <w:t xml:space="preserve">, DE </w:t>
      </w:r>
      <w:r w:rsidR="00EB0901">
        <w:rPr>
          <w:rFonts w:ascii="Times New Roman" w:hAnsi="Times New Roman"/>
          <w:b/>
          <w:sz w:val="24"/>
          <w:szCs w:val="24"/>
        </w:rPr>
        <w:t xml:space="preserve">13 </w:t>
      </w:r>
      <w:r w:rsidR="00EB0901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EB0901">
        <w:rPr>
          <w:rFonts w:ascii="Times New Roman" w:hAnsi="Times New Roman"/>
          <w:b/>
          <w:sz w:val="24"/>
          <w:szCs w:val="24"/>
        </w:rPr>
        <w:t>MARÇO DE 2026</w:t>
      </w:r>
      <w:r w:rsidRPr="008B48F9">
        <w:rPr>
          <w:rFonts w:ascii="Times New Roman" w:hAnsi="Times New Roman"/>
          <w:sz w:val="24"/>
          <w:szCs w:val="24"/>
        </w:rPr>
        <w:t xml:space="preserve"> 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 xml:space="preserve">ABERTURA DE CRÉDITO ADICIONAL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por excesso de arrecadação</w:t>
      </w:r>
      <w:r w:rsidR="00E27C69">
        <w:rPr>
          <w:rFonts w:ascii="Times New Roman" w:hAnsi="Times New Roman"/>
          <w:i/>
          <w:iCs/>
          <w:sz w:val="24"/>
          <w:szCs w:val="24"/>
        </w:rPr>
        <w:t xml:space="preserve"> e anulação de dotação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5F72970C" w14:textId="77777777" w:rsidR="004D4FC4" w:rsidRDefault="004D4FC4" w:rsidP="004D4FC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44EF3B7" w14:textId="6A34EA1F" w:rsidR="007176B7" w:rsidRPr="00420A5C" w:rsidRDefault="004D4FC4" w:rsidP="004D4F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Cumprimentando-os cordialmente, vimos por meio deste solicitar </w:t>
      </w:r>
      <w:r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 abertura de Crédito Adicional </w:t>
      </w:r>
      <w:r w:rsidRPr="00420A5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Especial, em razão do excesso de arrecadação</w:t>
      </w:r>
      <w:r w:rsidR="00E27C69" w:rsidRPr="00420A5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e anulação de dotação</w:t>
      </w:r>
      <w:r w:rsidRPr="00420A5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 decorrente d</w:t>
      </w:r>
      <w:r w:rsidR="00E27C69" w:rsidRPr="00420A5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 necessidade </w:t>
      </w:r>
      <w:r w:rsidR="00420A5C" w:rsidRPr="00420A5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de adequação orçamentária para execução do Termo de Convênio nº 609/2025/PGE-SEOSP celebrado entre o Governo do Estado de Rondônia, por intermédio da SECRETARIA DE ESTADO DE OBRAS E SERVIÇOS PÚBLICOS SEOSP e o Município de Campo Novo de Rondônia, cujo objeto consiste no repasse de recursos destinados à aquisição de veículo utilitário tipo camionete, destinado ao atendimento das demandas operacionais da Secretaria Municipal de Obras</w:t>
      </w:r>
    </w:p>
    <w:p w14:paraId="4A198997" w14:textId="03E8823C" w:rsidR="004D4FC4" w:rsidRPr="00420A5C" w:rsidRDefault="004D4FC4" w:rsidP="004D4F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420A5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</w:p>
    <w:p w14:paraId="50C044B7" w14:textId="77777777" w:rsidR="004D4FC4" w:rsidRDefault="004D4FC4" w:rsidP="004D4FC4">
      <w:pPr>
        <w:pStyle w:val="NormalWeb"/>
        <w:shd w:val="clear" w:color="auto" w:fill="FFFFFF"/>
        <w:spacing w:before="0" w:after="0"/>
        <w:ind w:firstLine="708"/>
        <w:jc w:val="both"/>
      </w:pPr>
      <w:r w:rsidRPr="00066378">
        <w:rPr>
          <w:color w:val="000000"/>
          <w:lang w:eastAsia="pt-BR"/>
        </w:rPr>
        <w:t>A criação da ficha orçamentária viabiliza o registro contábil e orçamentário adequado das despesas, promovendo a transparência, o controle e a conformidade legal dos atos administrativos, contribuindo diretamente para o cumprimento do planejamento institucional estabelecido na Lei Orçamentária Anual (LOA).</w:t>
      </w:r>
      <w:r>
        <w:t xml:space="preserve">   </w:t>
      </w:r>
    </w:p>
    <w:p w14:paraId="7B18F8AB" w14:textId="77777777" w:rsidR="004D4FC4" w:rsidRDefault="004D4FC4" w:rsidP="004D4FC4">
      <w:pPr>
        <w:pStyle w:val="NormalWeb"/>
        <w:shd w:val="clear" w:color="auto" w:fill="FFFFFF"/>
        <w:spacing w:before="0" w:after="0"/>
        <w:ind w:firstLine="708"/>
      </w:pPr>
    </w:p>
    <w:p w14:paraId="0808B04F" w14:textId="77777777" w:rsidR="004D4FC4" w:rsidRPr="008C2BE9" w:rsidRDefault="004D4FC4" w:rsidP="004D4FC4">
      <w:pPr>
        <w:pStyle w:val="NormalWeb"/>
        <w:shd w:val="clear" w:color="auto" w:fill="FFFFFF"/>
        <w:spacing w:before="0" w:after="0"/>
        <w:ind w:firstLine="708"/>
      </w:pPr>
      <w:r w:rsidRPr="008C2BE9">
        <w:t>Diante do exposto, e dada à relevância da matéria, solicitamos que a apreciação se dê em caráter de urgência.</w:t>
      </w:r>
    </w:p>
    <w:p w14:paraId="506087A9" w14:textId="77777777" w:rsidR="004D4FC4" w:rsidRDefault="004D4FC4" w:rsidP="004D4FC4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22414ABE" w14:textId="77777777" w:rsidR="004D4FC4" w:rsidRDefault="004D4FC4" w:rsidP="004D4FC4">
      <w:pPr>
        <w:pStyle w:val="Corpodetexto"/>
        <w:tabs>
          <w:tab w:val="left" w:pos="709"/>
        </w:tabs>
        <w:spacing w:line="275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>Atenciosamente,</w:t>
      </w:r>
    </w:p>
    <w:p w14:paraId="2DF9F746" w14:textId="07A10BFD" w:rsidR="00801ABE" w:rsidRDefault="00801ABE" w:rsidP="00D61BDA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69900D19" w14:textId="77777777" w:rsidR="0037375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3EBC123" w14:textId="77777777" w:rsidR="00420A5C" w:rsidRPr="00B745FF" w:rsidRDefault="00420A5C" w:rsidP="00420A5C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6012EF91" w14:textId="77777777" w:rsidR="00967198" w:rsidRDefault="002A4439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66DEA1BE" w14:textId="77777777" w:rsidR="00EB0901" w:rsidRDefault="00EB090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EFF4A8" w14:textId="77777777" w:rsidR="00EB0901" w:rsidRDefault="00EB090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898375" w14:textId="77777777" w:rsidR="00EB0901" w:rsidRDefault="00EB090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0650E9" w14:textId="77777777" w:rsidR="00EB0901" w:rsidRDefault="00EB0901" w:rsidP="00EB0901">
      <w:pPr>
        <w:pStyle w:val="Ttulo2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DECLARAÇÃO DO ORDENADOR DE DESPESA</w:t>
      </w:r>
    </w:p>
    <w:p w14:paraId="555AE305" w14:textId="0AEC4E4C" w:rsidR="00EB0901" w:rsidRDefault="00EB0901" w:rsidP="00EB0901">
      <w:pPr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024</w:t>
      </w:r>
      <w:r>
        <w:rPr>
          <w:rFonts w:ascii="Times New Roman" w:hAnsi="Times New Roman"/>
          <w:sz w:val="24"/>
          <w:szCs w:val="24"/>
        </w:rPr>
        <w:t>/2026</w:t>
      </w:r>
    </w:p>
    <w:p w14:paraId="1AC411A2" w14:textId="77777777" w:rsidR="00EB0901" w:rsidRDefault="00EB0901" w:rsidP="00EB0901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52D05" w14:textId="77777777" w:rsidR="00EB0901" w:rsidRDefault="00EB0901" w:rsidP="00EB0901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D095B" w14:textId="6348C187" w:rsidR="00EB0901" w:rsidRDefault="00EB0901" w:rsidP="00EB0901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Alexandre Jose Silvestre Dias,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</w:t>
      </w:r>
      <w:r>
        <w:rPr>
          <w:rFonts w:ascii="Times New Roman" w:hAnsi="Times New Roman"/>
          <w:sz w:val="24"/>
          <w:szCs w:val="24"/>
        </w:rPr>
        <w:t>ferente ao Projeto de Lei nº 024/</w:t>
      </w:r>
      <w:r>
        <w:rPr>
          <w:rFonts w:ascii="Times New Roman" w:hAnsi="Times New Roman"/>
          <w:sz w:val="24"/>
          <w:szCs w:val="24"/>
        </w:rPr>
        <w:t xml:space="preserve">2026,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excesso de arrecadação e anulação de dotação</w:t>
      </w:r>
      <w:r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decorrente da necessidade de adequação orçamentária para execução do Termo de Convênio nº 609/2025/PGE-SEOSP  celebrado entre o Governo do Estado de Rondônia, por intermédio da SECRETARIA DE ESTADO DE OBRAS E SERVIÇOS PÚBLICOS SEOSP e o Município de Campo Novo de Rondônia, cujo objeto consiste no repasse de recursos destinados à aquisição de veículo utilitário tipo camionete, destinado ao atendimento das demandas operacionais da Secretaria Municipal de Obras.</w:t>
      </w:r>
      <w:r>
        <w:rPr>
          <w:rFonts w:ascii="Times New Roman" w:hAnsi="Times New Roman"/>
          <w:sz w:val="24"/>
          <w:szCs w:val="24"/>
        </w:rPr>
        <w:t xml:space="preserve"> DECLARO haver adequação financeira e orçamentária no Projeto de Lei Orçamentária Anual para o exercício de 2026, compatível com o Projeto de Lei de Diretrizes Orçamentárias para 2026 e o Projeto de Lei do Plano Plurianual para o período de 2026 a 2029.</w:t>
      </w:r>
    </w:p>
    <w:p w14:paraId="4E5CE1AB" w14:textId="77777777" w:rsidR="00EB0901" w:rsidRDefault="00EB0901" w:rsidP="00EB0901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C4A2F64" w14:textId="77777777" w:rsidR="00EB0901" w:rsidRDefault="00EB0901" w:rsidP="00EB0901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508FA1A" w14:textId="77777777" w:rsidR="00EB0901" w:rsidRDefault="00EB0901" w:rsidP="00EB0901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46F8B10" w14:textId="77777777" w:rsidR="00EB0901" w:rsidRDefault="00EB0901" w:rsidP="00EB09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</w:t>
      </w:r>
      <w:proofErr w:type="gramStart"/>
      <w:r>
        <w:rPr>
          <w:rFonts w:ascii="Times New Roman" w:hAnsi="Times New Roman"/>
          <w:b/>
          <w:sz w:val="24"/>
          <w:szCs w:val="24"/>
        </w:rPr>
        <w:t>]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>ALEXANDRE JOSE SILVESTRE DIAS</w:t>
      </w:r>
    </w:p>
    <w:p w14:paraId="2636D9ED" w14:textId="77777777" w:rsidR="00EB0901" w:rsidRDefault="00EB0901" w:rsidP="00EB09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21532F44" w14:textId="77777777" w:rsidR="00EB0901" w:rsidRDefault="00EB0901" w:rsidP="00EB0901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8502B5" w14:textId="77777777" w:rsidR="00EB0901" w:rsidRPr="00967198" w:rsidRDefault="00EB0901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B0901" w:rsidRPr="00967198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A688B" w14:textId="77777777" w:rsidR="00BA27F5" w:rsidRDefault="00BA27F5">
      <w:pPr>
        <w:spacing w:after="0" w:line="240" w:lineRule="auto"/>
      </w:pPr>
      <w:r>
        <w:separator/>
      </w:r>
    </w:p>
  </w:endnote>
  <w:endnote w:type="continuationSeparator" w:id="0">
    <w:p w14:paraId="6F51F439" w14:textId="77777777" w:rsidR="00BA27F5" w:rsidRDefault="00BA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275172" w:rsidRDefault="00275172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976D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D9516EE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275172" w:rsidRDefault="00275172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275172" w:rsidRDefault="00275172" w:rsidP="004935BC">
    <w:pPr>
      <w:pStyle w:val="Rodap"/>
    </w:pPr>
  </w:p>
  <w:p w14:paraId="14EAD359" w14:textId="77777777" w:rsidR="00275172" w:rsidRPr="00FF2410" w:rsidRDefault="00275172" w:rsidP="004935BC">
    <w:pPr>
      <w:pStyle w:val="Rodap"/>
    </w:pPr>
  </w:p>
  <w:p w14:paraId="0FBABA07" w14:textId="77777777" w:rsidR="00275172" w:rsidRDefault="00275172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E379A" w14:textId="77777777" w:rsidR="00BA27F5" w:rsidRDefault="00BA27F5">
      <w:pPr>
        <w:spacing w:after="0" w:line="240" w:lineRule="auto"/>
      </w:pPr>
      <w:r>
        <w:separator/>
      </w:r>
    </w:p>
  </w:footnote>
  <w:footnote w:type="continuationSeparator" w:id="0">
    <w:p w14:paraId="0819102D" w14:textId="77777777" w:rsidR="00BA27F5" w:rsidRDefault="00BA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275172" w:rsidRDefault="00275172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275172" w:rsidRDefault="00275172" w:rsidP="004935BC">
    <w:pPr>
      <w:pStyle w:val="Cabealho"/>
      <w:jc w:val="center"/>
    </w:pPr>
  </w:p>
  <w:p w14:paraId="567B8727" w14:textId="77777777" w:rsidR="00275172" w:rsidRDefault="00275172" w:rsidP="004935BC">
    <w:pPr>
      <w:pStyle w:val="Cabealho"/>
      <w:jc w:val="center"/>
    </w:pPr>
  </w:p>
  <w:p w14:paraId="5BFCCCD1" w14:textId="77777777" w:rsidR="00275172" w:rsidRDefault="00275172" w:rsidP="004935BC">
    <w:pPr>
      <w:pStyle w:val="Cabealho"/>
      <w:jc w:val="center"/>
    </w:pPr>
  </w:p>
  <w:p w14:paraId="0C4A4C1D" w14:textId="77777777" w:rsidR="00275172" w:rsidRDefault="00275172" w:rsidP="004935BC">
    <w:pPr>
      <w:pStyle w:val="Cabealho"/>
      <w:jc w:val="center"/>
    </w:pPr>
  </w:p>
  <w:p w14:paraId="1956B460" w14:textId="29B69545" w:rsidR="00275172" w:rsidRPr="00E958AA" w:rsidRDefault="00275172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7189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579DB9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13EB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553D"/>
    <w:rsid w:val="00047F94"/>
    <w:rsid w:val="00051A67"/>
    <w:rsid w:val="00057F83"/>
    <w:rsid w:val="00060FD5"/>
    <w:rsid w:val="00061DA9"/>
    <w:rsid w:val="00062B17"/>
    <w:rsid w:val="00065B7C"/>
    <w:rsid w:val="0007227F"/>
    <w:rsid w:val="0007276E"/>
    <w:rsid w:val="00073B8C"/>
    <w:rsid w:val="00076FD8"/>
    <w:rsid w:val="000777F5"/>
    <w:rsid w:val="000808E8"/>
    <w:rsid w:val="00082297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24F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64D8A"/>
    <w:rsid w:val="00266077"/>
    <w:rsid w:val="00271A0B"/>
    <w:rsid w:val="00275172"/>
    <w:rsid w:val="00275E6C"/>
    <w:rsid w:val="0027626B"/>
    <w:rsid w:val="00277F85"/>
    <w:rsid w:val="0028056F"/>
    <w:rsid w:val="0028143C"/>
    <w:rsid w:val="00281701"/>
    <w:rsid w:val="00282194"/>
    <w:rsid w:val="00285583"/>
    <w:rsid w:val="0028680D"/>
    <w:rsid w:val="0028714F"/>
    <w:rsid w:val="002873F9"/>
    <w:rsid w:val="002926B9"/>
    <w:rsid w:val="00293C3F"/>
    <w:rsid w:val="00296D7B"/>
    <w:rsid w:val="00297576"/>
    <w:rsid w:val="002A0754"/>
    <w:rsid w:val="002A11B7"/>
    <w:rsid w:val="002A21A6"/>
    <w:rsid w:val="002A4439"/>
    <w:rsid w:val="002A4C2A"/>
    <w:rsid w:val="002B119D"/>
    <w:rsid w:val="002B56EA"/>
    <w:rsid w:val="002C3376"/>
    <w:rsid w:val="002C6ADD"/>
    <w:rsid w:val="002D26DA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939"/>
    <w:rsid w:val="00413EBD"/>
    <w:rsid w:val="0041690B"/>
    <w:rsid w:val="00417038"/>
    <w:rsid w:val="004174F4"/>
    <w:rsid w:val="00420A5C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428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C64BA"/>
    <w:rsid w:val="004D1AF6"/>
    <w:rsid w:val="004D4FC4"/>
    <w:rsid w:val="004D5D30"/>
    <w:rsid w:val="004E030D"/>
    <w:rsid w:val="004E39FB"/>
    <w:rsid w:val="004E6628"/>
    <w:rsid w:val="004E766F"/>
    <w:rsid w:val="004F22E2"/>
    <w:rsid w:val="004F621A"/>
    <w:rsid w:val="004F760D"/>
    <w:rsid w:val="00500A17"/>
    <w:rsid w:val="00502829"/>
    <w:rsid w:val="00505AF7"/>
    <w:rsid w:val="005067EB"/>
    <w:rsid w:val="00506DE8"/>
    <w:rsid w:val="005148A4"/>
    <w:rsid w:val="005261E2"/>
    <w:rsid w:val="0053059C"/>
    <w:rsid w:val="0053152F"/>
    <w:rsid w:val="00534C27"/>
    <w:rsid w:val="0053750C"/>
    <w:rsid w:val="00540D48"/>
    <w:rsid w:val="005411E8"/>
    <w:rsid w:val="0055010C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5B67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3015"/>
    <w:rsid w:val="006154C0"/>
    <w:rsid w:val="00616A05"/>
    <w:rsid w:val="00616A43"/>
    <w:rsid w:val="00621663"/>
    <w:rsid w:val="00623269"/>
    <w:rsid w:val="00632A49"/>
    <w:rsid w:val="0065030A"/>
    <w:rsid w:val="006544C6"/>
    <w:rsid w:val="00654FA7"/>
    <w:rsid w:val="00657B48"/>
    <w:rsid w:val="00657E31"/>
    <w:rsid w:val="0067182D"/>
    <w:rsid w:val="0067424A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332C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6B7"/>
    <w:rsid w:val="00717723"/>
    <w:rsid w:val="007208CD"/>
    <w:rsid w:val="0072379C"/>
    <w:rsid w:val="0072452A"/>
    <w:rsid w:val="00734B37"/>
    <w:rsid w:val="007428DC"/>
    <w:rsid w:val="00746331"/>
    <w:rsid w:val="0075368A"/>
    <w:rsid w:val="00755E21"/>
    <w:rsid w:val="00760A1D"/>
    <w:rsid w:val="00775066"/>
    <w:rsid w:val="00780F7B"/>
    <w:rsid w:val="00783AF2"/>
    <w:rsid w:val="007844CF"/>
    <w:rsid w:val="00794F7A"/>
    <w:rsid w:val="00797FF9"/>
    <w:rsid w:val="007A1A0E"/>
    <w:rsid w:val="007A3ADF"/>
    <w:rsid w:val="007B0540"/>
    <w:rsid w:val="007B0FC9"/>
    <w:rsid w:val="007B45DA"/>
    <w:rsid w:val="007B5082"/>
    <w:rsid w:val="007B6EBF"/>
    <w:rsid w:val="007B77E3"/>
    <w:rsid w:val="007B7F37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32F7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947E7"/>
    <w:rsid w:val="008A22F6"/>
    <w:rsid w:val="008A58B5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DAD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0EC4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0D0C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1F66"/>
    <w:rsid w:val="00BA27F5"/>
    <w:rsid w:val="00BA4748"/>
    <w:rsid w:val="00BA57D4"/>
    <w:rsid w:val="00BA7334"/>
    <w:rsid w:val="00BB0EC4"/>
    <w:rsid w:val="00BB2552"/>
    <w:rsid w:val="00BB4E92"/>
    <w:rsid w:val="00BB6822"/>
    <w:rsid w:val="00BC715C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1259"/>
    <w:rsid w:val="00C12865"/>
    <w:rsid w:val="00C128C2"/>
    <w:rsid w:val="00C1772F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CF7FE7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52629"/>
    <w:rsid w:val="00D527EA"/>
    <w:rsid w:val="00D545BB"/>
    <w:rsid w:val="00D5736E"/>
    <w:rsid w:val="00D61BDA"/>
    <w:rsid w:val="00D63BF9"/>
    <w:rsid w:val="00D758CD"/>
    <w:rsid w:val="00D76209"/>
    <w:rsid w:val="00D8221B"/>
    <w:rsid w:val="00D831B0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5B60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27C69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0901"/>
    <w:rsid w:val="00EB45BA"/>
    <w:rsid w:val="00EB4C5C"/>
    <w:rsid w:val="00EB5F8E"/>
    <w:rsid w:val="00EB62F1"/>
    <w:rsid w:val="00EC075A"/>
    <w:rsid w:val="00EC2F6F"/>
    <w:rsid w:val="00EC702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4D4FC4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7C6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9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A5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4D4FC4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7C6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9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A32E-870B-4D78-A414-1B3874A3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4</Pages>
  <Words>896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 Inacio</cp:lastModifiedBy>
  <cp:revision>2</cp:revision>
  <cp:lastPrinted>2020-07-23T12:44:00Z</cp:lastPrinted>
  <dcterms:created xsi:type="dcterms:W3CDTF">2026-03-13T17:27:00Z</dcterms:created>
  <dcterms:modified xsi:type="dcterms:W3CDTF">2026-03-13T17:27:00Z</dcterms:modified>
</cp:coreProperties>
</file>